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CF0" w:rsidRPr="008D5CA0" w:rsidRDefault="00E21CF0" w:rsidP="00825EB6">
      <w:pPr>
        <w:spacing w:after="0" w:line="240" w:lineRule="auto"/>
        <w:rPr>
          <w:sz w:val="28"/>
          <w:szCs w:val="28"/>
        </w:rPr>
      </w:pPr>
      <w:r w:rsidRPr="008D5CA0">
        <w:rPr>
          <w:sz w:val="28"/>
          <w:szCs w:val="28"/>
        </w:rPr>
        <w:t xml:space="preserve">Тема недели : </w:t>
      </w:r>
      <w:r>
        <w:rPr>
          <w:sz w:val="28"/>
          <w:szCs w:val="28"/>
        </w:rPr>
        <w:t>«Природные особенности Урала</w:t>
      </w:r>
      <w:r w:rsidRPr="008D5CA0">
        <w:rPr>
          <w:sz w:val="28"/>
          <w:szCs w:val="28"/>
        </w:rPr>
        <w:t>» (неделя Урала, уральские горы, сказы Бажова, культура и традиции нашего края,</w:t>
      </w:r>
      <w:r>
        <w:rPr>
          <w:sz w:val="28"/>
          <w:szCs w:val="28"/>
        </w:rPr>
        <w:t xml:space="preserve"> народы, животный и растительный мир Урала)</w:t>
      </w:r>
      <w:r w:rsidRPr="008D5CA0">
        <w:rPr>
          <w:sz w:val="28"/>
          <w:szCs w:val="28"/>
        </w:rPr>
        <w:br/>
        <w:t xml:space="preserve">Итоговое мероприятие: </w:t>
      </w:r>
      <w:r w:rsidRPr="00AA6AE1">
        <w:rPr>
          <w:sz w:val="28"/>
          <w:szCs w:val="28"/>
        </w:rPr>
        <w:t>Создание коллективного панно «Гора самоцветов»</w:t>
      </w:r>
    </w:p>
    <w:p w:rsidR="00E21CF0" w:rsidRPr="00AA6AE1" w:rsidRDefault="00E21CF0" w:rsidP="00825EB6">
      <w:pPr>
        <w:spacing w:after="0" w:line="240" w:lineRule="auto"/>
        <w:rPr>
          <w:b/>
          <w:bCs/>
          <w:sz w:val="24"/>
          <w:szCs w:val="24"/>
        </w:rPr>
      </w:pPr>
    </w:p>
    <w:tbl>
      <w:tblPr>
        <w:tblW w:w="16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20"/>
      </w:tblPr>
      <w:tblGrid>
        <w:gridCol w:w="2193"/>
        <w:gridCol w:w="6591"/>
        <w:gridCol w:w="5008"/>
        <w:gridCol w:w="2647"/>
      </w:tblGrid>
      <w:tr w:rsidR="00E21CF0" w:rsidRPr="00B24FDA" w:rsidTr="00825EB6">
        <w:trPr>
          <w:trHeight w:val="669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E38C0" w:rsidRDefault="00E21CF0" w:rsidP="00087191">
            <w:pPr>
              <w:jc w:val="center"/>
              <w:rPr>
                <w:sz w:val="24"/>
                <w:szCs w:val="24"/>
              </w:rPr>
            </w:pPr>
            <w:r w:rsidRPr="004E38C0">
              <w:rPr>
                <w:b/>
                <w:bCs/>
                <w:sz w:val="24"/>
                <w:szCs w:val="24"/>
              </w:rPr>
              <w:t xml:space="preserve">Образовательные области </w:t>
            </w: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E38C0" w:rsidRDefault="00E21CF0" w:rsidP="00087191">
            <w:pPr>
              <w:jc w:val="center"/>
              <w:rPr>
                <w:sz w:val="24"/>
                <w:szCs w:val="24"/>
              </w:rPr>
            </w:pPr>
            <w:r w:rsidRPr="004E38C0">
              <w:rPr>
                <w:b/>
                <w:bCs/>
                <w:sz w:val="24"/>
                <w:szCs w:val="24"/>
              </w:rPr>
              <w:t>Задачи (по теме)</w:t>
            </w:r>
          </w:p>
        </w:tc>
        <w:tc>
          <w:tcPr>
            <w:tcW w:w="5008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Default="00E21CF0" w:rsidP="00825EB6">
            <w:pPr>
              <w:rPr>
                <w:rFonts w:ascii="Times New Roman" w:hAnsi="Times New Roman"/>
                <w:sz w:val="24"/>
                <w:szCs w:val="24"/>
              </w:rPr>
            </w:pPr>
            <w:r w:rsidRPr="00671141">
              <w:rPr>
                <w:rFonts w:ascii="Times New Roman" w:hAnsi="Times New Roman"/>
                <w:sz w:val="24"/>
                <w:szCs w:val="24"/>
              </w:rPr>
              <w:t>Виды деятельности, формы совместной</w:t>
            </w:r>
          </w:p>
          <w:p w:rsidR="00E21CF0" w:rsidRPr="004E38C0" w:rsidRDefault="00E21CF0" w:rsidP="00087191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деятельнос</w:t>
            </w:r>
            <w:r w:rsidRPr="00671141">
              <w:rPr>
                <w:rFonts w:ascii="Times New Roman" w:hAnsi="Times New Roman"/>
                <w:sz w:val="24"/>
                <w:szCs w:val="24"/>
              </w:rPr>
              <w:t>ти, культ. практики</w:t>
            </w:r>
          </w:p>
        </w:tc>
        <w:tc>
          <w:tcPr>
            <w:tcW w:w="2647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E38C0" w:rsidRDefault="00E21CF0" w:rsidP="00087191">
            <w:pPr>
              <w:jc w:val="center"/>
              <w:rPr>
                <w:sz w:val="24"/>
                <w:szCs w:val="24"/>
              </w:rPr>
            </w:pPr>
            <w:r w:rsidRPr="004E38C0">
              <w:rPr>
                <w:b/>
                <w:bCs/>
                <w:sz w:val="24"/>
                <w:szCs w:val="24"/>
              </w:rPr>
              <w:t xml:space="preserve"> Деятельность в РМ</w:t>
            </w:r>
          </w:p>
        </w:tc>
      </w:tr>
      <w:tr w:rsidR="00E21CF0" w:rsidRPr="004274B9" w:rsidTr="00825EB6">
        <w:trPr>
          <w:trHeight w:val="687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Социально- личностное</w:t>
            </w: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ind w:right="6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Воспитывать патриотические чувства, прио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щать к культурному н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следию родного края;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формировать чувство гордости за свой ро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ной край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8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«Мой край Урал», «Природа Урала», «Уральские горы», «Города Урала», «Символика Урала», «Национальности Урала»</w:t>
            </w:r>
          </w:p>
          <w:p w:rsidR="00E21CF0" w:rsidRPr="007970BB" w:rsidRDefault="00E21CF0" w:rsidP="00087191">
            <w:pP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Беседа: «Мы живем на Урале,  «Уральские профе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сии»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«Климат Урала»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Чтение пословиц и поговорок о жизни людей, о ро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ном крае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Рассматривание мини музея, беседы: «Урал, мой край родной»</w:t>
            </w:r>
          </w:p>
          <w:p w:rsidR="00E21CF0" w:rsidRPr="004274B9" w:rsidRDefault="00E21CF0" w:rsidP="00087191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Рассматривание коллекции «Камни Урала», презентации «Урал мой край родной», «Животные и растения Урала»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Сказы: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«Серебряное копытце»,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 xml:space="preserve">«Голубая змейка», «Медной горы    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хозяйка»,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«Малахитовая шкатулка»,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«Синюшкин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колодец»,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«Каменный цветок».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Рассматривание</w:t>
            </w:r>
            <w:r w:rsidRPr="004274B9">
              <w:rPr>
                <w:rFonts w:ascii="Times New Roman" w:hAnsi="Times New Roman"/>
                <w:bCs/>
                <w:i/>
                <w:iCs/>
                <w:sz w:val="24"/>
                <w:szCs w:val="24"/>
                <w:shd w:val="clear" w:color="auto" w:fill="FFFFFF"/>
                <w:lang w:eastAsia="ru-RU"/>
              </w:rPr>
              <w:t> 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изображений с одеждой времён сказов Бажова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444444"/>
                <w:sz w:val="24"/>
                <w:szCs w:val="24"/>
                <w:shd w:val="clear" w:color="auto" w:fill="FFFFFF"/>
                <w:lang w:eastAsia="ru-RU"/>
              </w:rPr>
            </w:pP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 w:val="restart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Рассматривание иллюстраций «Сказы Бажова»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Наблюдение за природой на участке. Закреплять названия деревьев, кустарников, животных и птиц, живущих на Урале.</w:t>
            </w:r>
          </w:p>
          <w:p w:rsidR="00E21CF0" w:rsidRPr="004274B9" w:rsidRDefault="00E21CF0" w:rsidP="000871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Создание коллективного панно «Гора самоцветов»</w:t>
            </w:r>
          </w:p>
          <w:p w:rsidR="00E21CF0" w:rsidRPr="004274B9" w:rsidRDefault="00E21CF0" w:rsidP="0008719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Подвижные игры народов Урала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Изготовление (лепка) украшений из «Малахитовой шкатулки», «Каменный Цветок».</w:t>
            </w:r>
            <w:r w:rsidRPr="004274B9">
              <w:rPr>
                <w:rFonts w:ascii="Times New Roman" w:hAnsi="Times New Roman"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shd w:val="clear" w:color="auto" w:fill="FFFFFF"/>
                <w:lang w:eastAsia="ru-RU"/>
              </w:rPr>
              <w:t>Моделирование.</w:t>
            </w:r>
            <w:r w:rsidRPr="004274B9">
              <w:rPr>
                <w:rFonts w:ascii="Times New Roman" w:hAnsi="Times New Roman"/>
                <w:bCs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Лепка: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«Малахитовые бусы»,</w:t>
            </w:r>
          </w:p>
          <w:p w:rsidR="00E21CF0" w:rsidRPr="004274B9" w:rsidRDefault="00E21CF0" w:rsidP="000871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4274B9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«Серёжки из яшмы»</w:t>
            </w:r>
          </w:p>
        </w:tc>
      </w:tr>
      <w:tr w:rsidR="00E21CF0" w:rsidRPr="004274B9" w:rsidTr="00825EB6">
        <w:trPr>
          <w:trHeight w:val="687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Познавательное развитие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представления об Уральском писателе-сказителе П. Б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жове, его сказах, как части культуры Уральского народа.</w:t>
            </w:r>
            <w:r w:rsidRPr="004274B9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4274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Пробу</w:t>
            </w:r>
            <w:r w:rsidRPr="004274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ж</w:t>
            </w:r>
            <w:r w:rsidRPr="004274B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дать интерес и любовь к богатой природе Урала</w:t>
            </w:r>
          </w:p>
        </w:tc>
        <w:tc>
          <w:tcPr>
            <w:tcW w:w="500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CF0" w:rsidRPr="004274B9" w:rsidTr="00825EB6">
        <w:trPr>
          <w:trHeight w:val="687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Речевое развитие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Продолжать развивать речь, как средство общ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е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ния в повседневной жи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з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ни в играх.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Осуществлять словарную работу. Активиз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ровать речь детей словами: «Сказы П. Бажова», «поб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ы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вальщины», забой, камнерезы, мастеровые, крепостные, и др.; ра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с</w:t>
            </w:r>
            <w:r w:rsidRPr="004274B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ширяя и уточняя знания детей об истории Урала.</w:t>
            </w:r>
          </w:p>
        </w:tc>
        <w:tc>
          <w:tcPr>
            <w:tcW w:w="500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CF0" w:rsidRPr="004274B9" w:rsidTr="00825EB6">
        <w:trPr>
          <w:trHeight w:val="687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Художественно- эстетическое</w:t>
            </w:r>
          </w:p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ind w:right="60"/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Развивать творческие способности детей посредством продуктивной деятельности, ст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4274B9">
              <w:rPr>
                <w:rFonts w:ascii="Times New Roman" w:hAnsi="Times New Roman"/>
                <w:color w:val="000000"/>
                <w:sz w:val="24"/>
                <w:szCs w:val="24"/>
              </w:rPr>
              <w:t>мулировать желание создавать красивое своими руками</w:t>
            </w:r>
          </w:p>
        </w:tc>
        <w:tc>
          <w:tcPr>
            <w:tcW w:w="500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21CF0" w:rsidRPr="004274B9" w:rsidTr="00825EB6">
        <w:trPr>
          <w:trHeight w:val="687"/>
        </w:trPr>
        <w:tc>
          <w:tcPr>
            <w:tcW w:w="2193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659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  <w:r w:rsidRPr="004274B9">
              <w:rPr>
                <w:rFonts w:ascii="Times New Roman" w:hAnsi="Times New Roman"/>
                <w:sz w:val="24"/>
                <w:szCs w:val="24"/>
              </w:rPr>
              <w:t>Продолжать учить детей самостоятельно организовывать подвижные игры, придумывать собс</w:t>
            </w:r>
            <w:r w:rsidRPr="004274B9">
              <w:rPr>
                <w:rFonts w:ascii="Times New Roman" w:hAnsi="Times New Roman"/>
                <w:sz w:val="24"/>
                <w:szCs w:val="24"/>
              </w:rPr>
              <w:t>т</w:t>
            </w:r>
            <w:r w:rsidRPr="004274B9">
              <w:rPr>
                <w:rFonts w:ascii="Times New Roman" w:hAnsi="Times New Roman"/>
                <w:sz w:val="24"/>
                <w:szCs w:val="24"/>
              </w:rPr>
              <w:t>венные игры, варианты игр, комбинировать движения.</w:t>
            </w:r>
          </w:p>
        </w:tc>
        <w:tc>
          <w:tcPr>
            <w:tcW w:w="5008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7" w:type="dxa"/>
            <w:vMerge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21CF0" w:rsidRPr="004274B9" w:rsidRDefault="00E21CF0" w:rsidP="0008719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21CF0" w:rsidRPr="00DE24F0" w:rsidRDefault="00E21CF0" w:rsidP="00825EB6">
      <w:pPr>
        <w:spacing w:after="0"/>
        <w:rPr>
          <w:rFonts w:ascii="Times New Roman" w:hAnsi="Times New Roman"/>
          <w:sz w:val="28"/>
          <w:szCs w:val="28"/>
        </w:rPr>
      </w:pPr>
    </w:p>
    <w:sectPr w:rsidR="00E21CF0" w:rsidRPr="00DE24F0" w:rsidSect="00825EB6">
      <w:pgSz w:w="16838" w:h="11906" w:orient="landscape"/>
      <w:pgMar w:top="180" w:right="278" w:bottom="360" w:left="3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136B0"/>
    <w:rsid w:val="000136B0"/>
    <w:rsid w:val="00087191"/>
    <w:rsid w:val="00262AE4"/>
    <w:rsid w:val="00291979"/>
    <w:rsid w:val="0039413D"/>
    <w:rsid w:val="004274B9"/>
    <w:rsid w:val="004E38C0"/>
    <w:rsid w:val="00671141"/>
    <w:rsid w:val="007970BB"/>
    <w:rsid w:val="00825EB6"/>
    <w:rsid w:val="008D5CA0"/>
    <w:rsid w:val="00941B35"/>
    <w:rsid w:val="00AA6AE1"/>
    <w:rsid w:val="00B24FDA"/>
    <w:rsid w:val="00B41003"/>
    <w:rsid w:val="00DE24F0"/>
    <w:rsid w:val="00E21CF0"/>
    <w:rsid w:val="00EC0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1B3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48</TotalTime>
  <Pages>2</Pages>
  <Words>348</Words>
  <Characters>1986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2017-01-24T05:32:00Z</dcterms:created>
  <dcterms:modified xsi:type="dcterms:W3CDTF">2017-12-03T19:01:00Z</dcterms:modified>
</cp:coreProperties>
</file>